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82CD9" w14:textId="250B7357" w:rsidR="00317B4B" w:rsidRDefault="000A1E33">
      <w:pPr>
        <w:pStyle w:val="ContactInfo"/>
      </w:pPr>
      <w:r>
        <w:t>6110 East Caballo Lane</w:t>
      </w:r>
    </w:p>
    <w:p w14:paraId="4354AA12" w14:textId="2CF4AE89" w:rsidR="000A1E33" w:rsidRDefault="000A1E33">
      <w:pPr>
        <w:pStyle w:val="ContactInfo"/>
      </w:pPr>
      <w:r>
        <w:t>Paradise Valley, Arizona 85253</w:t>
      </w:r>
    </w:p>
    <w:p w14:paraId="001D538F" w14:textId="3AEA7344" w:rsidR="00317B4B" w:rsidRDefault="000A1E33">
      <w:pPr>
        <w:pStyle w:val="ContactInfo"/>
      </w:pPr>
      <w:r>
        <w:t>602-818-5439</w:t>
      </w:r>
    </w:p>
    <w:p w14:paraId="2F046E4F" w14:textId="3829E4A3" w:rsidR="00317B4B" w:rsidRDefault="007E7E12">
      <w:pPr>
        <w:pStyle w:val="Email"/>
      </w:pPr>
      <w:hyperlink r:id="rId7" w:history="1">
        <w:r w:rsidRPr="00D96F18">
          <w:rPr>
            <w:rStyle w:val="Hyperlink"/>
          </w:rPr>
          <w:t>Jdion.arizona@gmail.com</w:t>
        </w:r>
      </w:hyperlink>
    </w:p>
    <w:p w14:paraId="5808AC12" w14:textId="5BB8CF7E" w:rsidR="00317B4B" w:rsidRDefault="000A1E33">
      <w:pPr>
        <w:pStyle w:val="Name"/>
      </w:pPr>
      <w:r>
        <w:t>Jaime alyce dion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Caption w:val="Resume layout table"/>
      </w:tblPr>
      <w:tblGrid>
        <w:gridCol w:w="2070"/>
        <w:gridCol w:w="8010"/>
      </w:tblGrid>
      <w:tr w:rsidR="00317B4B" w14:paraId="5403586E" w14:textId="77777777" w:rsidTr="00357728">
        <w:tc>
          <w:tcPr>
            <w:tcW w:w="2070" w:type="dxa"/>
            <w:tcMar>
              <w:right w:w="475" w:type="dxa"/>
            </w:tcMar>
          </w:tcPr>
          <w:p w14:paraId="5FBE0B7C" w14:textId="77777777" w:rsidR="00317B4B" w:rsidRPr="007E7E12" w:rsidRDefault="0032312D" w:rsidP="00877CD7">
            <w:pPr>
              <w:pStyle w:val="Heading1"/>
              <w:jc w:val="left"/>
              <w:outlineLvl w:val="0"/>
              <w:rPr>
                <w:b/>
                <w:bCs/>
              </w:rPr>
            </w:pPr>
            <w:r w:rsidRPr="007E7E12">
              <w:rPr>
                <w:b/>
                <w:bCs/>
              </w:rPr>
              <w:t>Objective</w:t>
            </w:r>
          </w:p>
        </w:tc>
        <w:tc>
          <w:tcPr>
            <w:tcW w:w="8010" w:type="dxa"/>
          </w:tcPr>
          <w:p w14:paraId="18CB8D95" w14:textId="71476D27" w:rsidR="00317B4B" w:rsidRPr="00AB4727" w:rsidRDefault="00AB4727" w:rsidP="00AB4727">
            <w:r w:rsidRPr="009B0690">
              <w:rPr>
                <w:color w:val="000000" w:themeColor="text1"/>
              </w:rPr>
              <w:t>Motivated Master of Science in Clinical Mental Health Counseling graduate seeking opportunity to gain educational, professional, and personal growth within a clinically supervised behavioral mental health integrated platform towards LAC licensure. Strong educational, internship, and community service background</w:t>
            </w:r>
            <w:r w:rsidRPr="009B0690">
              <w:rPr>
                <w:color w:val="000000" w:themeColor="text1"/>
              </w:rPr>
              <w:t>. A</w:t>
            </w:r>
            <w:r w:rsidRPr="009B0690">
              <w:rPr>
                <w:color w:val="000000" w:themeColor="text1"/>
              </w:rPr>
              <w:t>ctive collaborator who brings effective communication skills, warmth, flexibility, and grit to day-to-day efforts.</w:t>
            </w:r>
          </w:p>
        </w:tc>
      </w:tr>
      <w:tr w:rsidR="00317B4B" w14:paraId="2143371C" w14:textId="77777777" w:rsidTr="00357728">
        <w:tc>
          <w:tcPr>
            <w:tcW w:w="2070" w:type="dxa"/>
            <w:tcMar>
              <w:right w:w="475" w:type="dxa"/>
            </w:tcMar>
          </w:tcPr>
          <w:p w14:paraId="1F6462DB" w14:textId="77777777" w:rsidR="00317B4B" w:rsidRPr="007E7E12" w:rsidRDefault="0032312D" w:rsidP="00133FB5">
            <w:pPr>
              <w:pStyle w:val="Heading1"/>
              <w:jc w:val="left"/>
              <w:outlineLvl w:val="0"/>
              <w:rPr>
                <w:b/>
                <w:bCs/>
              </w:rPr>
            </w:pPr>
            <w:r w:rsidRPr="007E7E12">
              <w:rPr>
                <w:b/>
                <w:bCs/>
              </w:rPr>
              <w:t>Skills &amp; Abilities</w:t>
            </w:r>
          </w:p>
        </w:tc>
        <w:tc>
          <w:tcPr>
            <w:tcW w:w="8010" w:type="dxa"/>
          </w:tcPr>
          <w:p w14:paraId="68391CC6" w14:textId="4A674B5C" w:rsidR="000B6C21" w:rsidRDefault="000B6C21" w:rsidP="00B94E11">
            <w:pPr>
              <w:pStyle w:val="ResumeTex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Provides client-centered, trauma informed care towards </w:t>
            </w:r>
            <w:r w:rsidR="006C2D6D">
              <w:rPr>
                <w:color w:val="000000" w:themeColor="text1"/>
              </w:rPr>
              <w:t xml:space="preserve">individualized </w:t>
            </w:r>
            <w:r>
              <w:rPr>
                <w:color w:val="000000" w:themeColor="text1"/>
              </w:rPr>
              <w:t>SMART goals to promote whole person well-being</w:t>
            </w:r>
            <w:r w:rsidR="006C2D6D">
              <w:rPr>
                <w:color w:val="000000" w:themeColor="text1"/>
              </w:rPr>
              <w:t>.</w:t>
            </w:r>
          </w:p>
          <w:p w14:paraId="02895578" w14:textId="31AC69C8" w:rsidR="00AD390D" w:rsidRDefault="008F383B" w:rsidP="00B94E11">
            <w:pPr>
              <w:pStyle w:val="ResumeTex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="00AD390D">
              <w:rPr>
                <w:color w:val="000000" w:themeColor="text1"/>
              </w:rPr>
              <w:t>arm and authentic</w:t>
            </w:r>
            <w:r w:rsidR="0019183B">
              <w:rPr>
                <w:color w:val="000000" w:themeColor="text1"/>
              </w:rPr>
              <w:t xml:space="preserve"> provider of </w:t>
            </w:r>
            <w:r>
              <w:rPr>
                <w:color w:val="000000" w:themeColor="text1"/>
              </w:rPr>
              <w:t>evidence-based</w:t>
            </w:r>
            <w:r w:rsidR="00AD390D">
              <w:rPr>
                <w:color w:val="000000" w:themeColor="text1"/>
              </w:rPr>
              <w:t xml:space="preserve"> therapy </w:t>
            </w:r>
            <w:r>
              <w:rPr>
                <w:color w:val="000000" w:themeColor="text1"/>
              </w:rPr>
              <w:t>interventions</w:t>
            </w:r>
            <w:r w:rsidR="00AD390D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assessmen</w:t>
            </w:r>
            <w:r w:rsidR="003A5D3F">
              <w:rPr>
                <w:color w:val="000000" w:themeColor="text1"/>
              </w:rPr>
              <w:t xml:space="preserve">ts, </w:t>
            </w:r>
            <w:r>
              <w:rPr>
                <w:color w:val="000000" w:themeColor="text1"/>
              </w:rPr>
              <w:t>diagnostic</w:t>
            </w:r>
            <w:r w:rsidR="00AD390D">
              <w:rPr>
                <w:color w:val="000000" w:themeColor="text1"/>
              </w:rPr>
              <w:t xml:space="preserve"> skills, and </w:t>
            </w:r>
            <w:r w:rsidR="00F9736F">
              <w:rPr>
                <w:color w:val="000000" w:themeColor="text1"/>
              </w:rPr>
              <w:t xml:space="preserve">holistic </w:t>
            </w:r>
            <w:r>
              <w:rPr>
                <w:color w:val="000000" w:themeColor="text1"/>
              </w:rPr>
              <w:t xml:space="preserve">treatment planning </w:t>
            </w:r>
            <w:r w:rsidR="0019183B">
              <w:rPr>
                <w:color w:val="000000" w:themeColor="text1"/>
              </w:rPr>
              <w:t xml:space="preserve">for </w:t>
            </w:r>
            <w:r>
              <w:rPr>
                <w:color w:val="000000" w:themeColor="text1"/>
              </w:rPr>
              <w:t>on-line and in-person</w:t>
            </w:r>
            <w:r w:rsidR="00AB4727">
              <w:rPr>
                <w:color w:val="000000" w:themeColor="text1"/>
              </w:rPr>
              <w:t xml:space="preserve"> clients</w:t>
            </w:r>
            <w:r>
              <w:rPr>
                <w:color w:val="000000" w:themeColor="text1"/>
              </w:rPr>
              <w:t>.</w:t>
            </w:r>
          </w:p>
          <w:p w14:paraId="6E20075C" w14:textId="59457617" w:rsidR="00AC4774" w:rsidRPr="00AC4774" w:rsidRDefault="00AB4727" w:rsidP="00AC4774">
            <w:pPr>
              <w:pStyle w:val="ResumeText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Adaptable rapport </w:t>
            </w:r>
            <w:r w:rsidR="00AC4774">
              <w:rPr>
                <w:color w:val="000000" w:themeColor="text1"/>
              </w:rPr>
              <w:t xml:space="preserve">builder </w:t>
            </w:r>
            <w:r>
              <w:rPr>
                <w:color w:val="000000" w:themeColor="text1"/>
              </w:rPr>
              <w:t xml:space="preserve">within </w:t>
            </w:r>
            <w:r w:rsidR="00AC4774">
              <w:rPr>
                <w:color w:val="000000" w:themeColor="text1"/>
              </w:rPr>
              <w:t>individual</w:t>
            </w:r>
            <w:r w:rsidR="003133D3">
              <w:rPr>
                <w:color w:val="000000" w:themeColor="text1"/>
              </w:rPr>
              <w:t>, family,</w:t>
            </w:r>
            <w:r w:rsidR="00AC4774">
              <w:rPr>
                <w:color w:val="000000" w:themeColor="text1"/>
              </w:rPr>
              <w:t xml:space="preserve"> and group therapy</w:t>
            </w:r>
            <w:r>
              <w:rPr>
                <w:color w:val="000000" w:themeColor="text1"/>
              </w:rPr>
              <w:t xml:space="preserve"> sessions. </w:t>
            </w:r>
          </w:p>
          <w:p w14:paraId="69313ECD" w14:textId="40E3E9B3" w:rsidR="00DE5261" w:rsidRPr="00B94E11" w:rsidRDefault="000A1E33" w:rsidP="00B94E11">
            <w:pPr>
              <w:pStyle w:val="ResumeTex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357728">
              <w:rPr>
                <w:color w:val="000000" w:themeColor="text1"/>
              </w:rPr>
              <w:t xml:space="preserve">Proficient </w:t>
            </w:r>
            <w:r w:rsidR="004110DD">
              <w:rPr>
                <w:color w:val="000000" w:themeColor="text1"/>
              </w:rPr>
              <w:t>c</w:t>
            </w:r>
            <w:r w:rsidR="00DE5261">
              <w:rPr>
                <w:color w:val="000000" w:themeColor="text1"/>
              </w:rPr>
              <w:t>omputer</w:t>
            </w:r>
            <w:r w:rsidR="006C2D6D">
              <w:rPr>
                <w:color w:val="000000" w:themeColor="text1"/>
              </w:rPr>
              <w:t xml:space="preserve"> with focused on </w:t>
            </w:r>
            <w:r w:rsidR="004110DD">
              <w:rPr>
                <w:color w:val="000000" w:themeColor="text1"/>
              </w:rPr>
              <w:t>ethical</w:t>
            </w:r>
            <w:r w:rsidR="006C2D6D">
              <w:rPr>
                <w:color w:val="000000" w:themeColor="text1"/>
              </w:rPr>
              <w:t xml:space="preserve"> and </w:t>
            </w:r>
            <w:r w:rsidR="004110DD">
              <w:rPr>
                <w:color w:val="000000" w:themeColor="text1"/>
              </w:rPr>
              <w:t>professional documentation skills</w:t>
            </w:r>
            <w:r w:rsidR="00DE5261">
              <w:rPr>
                <w:color w:val="000000" w:themeColor="text1"/>
              </w:rPr>
              <w:t>: A</w:t>
            </w:r>
            <w:r w:rsidR="004110DD">
              <w:rPr>
                <w:color w:val="000000" w:themeColor="text1"/>
              </w:rPr>
              <w:t>dvanced</w:t>
            </w:r>
            <w:r w:rsidR="00DE5261">
              <w:rPr>
                <w:color w:val="000000" w:themeColor="text1"/>
              </w:rPr>
              <w:t xml:space="preserve">MD, </w:t>
            </w:r>
            <w:r w:rsidR="00C157E8" w:rsidRPr="00357728">
              <w:rPr>
                <w:color w:val="000000" w:themeColor="text1"/>
              </w:rPr>
              <w:t>Word, Excel, Power</w:t>
            </w:r>
            <w:r w:rsidR="003E0B6B" w:rsidRPr="00357728">
              <w:rPr>
                <w:color w:val="000000" w:themeColor="text1"/>
              </w:rPr>
              <w:t>P</w:t>
            </w:r>
            <w:r w:rsidR="00C157E8" w:rsidRPr="00357728">
              <w:rPr>
                <w:color w:val="000000" w:themeColor="text1"/>
              </w:rPr>
              <w:t>oint, Outlook</w:t>
            </w:r>
          </w:p>
        </w:tc>
      </w:tr>
      <w:tr w:rsidR="00317B4B" w14:paraId="3D4E29AA" w14:textId="77777777" w:rsidTr="00357728">
        <w:tc>
          <w:tcPr>
            <w:tcW w:w="2070" w:type="dxa"/>
            <w:tcMar>
              <w:right w:w="475" w:type="dxa"/>
            </w:tcMar>
          </w:tcPr>
          <w:p w14:paraId="2AA5F195" w14:textId="77777777" w:rsidR="00317B4B" w:rsidRPr="007E7E12" w:rsidRDefault="0032312D" w:rsidP="00877CD7">
            <w:pPr>
              <w:pStyle w:val="Heading1"/>
              <w:jc w:val="left"/>
              <w:outlineLvl w:val="0"/>
              <w:rPr>
                <w:b/>
                <w:bCs/>
              </w:rPr>
            </w:pPr>
            <w:r w:rsidRPr="007E7E12">
              <w:rPr>
                <w:b/>
                <w:bCs/>
              </w:rPr>
              <w:t>Experience</w:t>
            </w:r>
          </w:p>
        </w:tc>
        <w:tc>
          <w:tcPr>
            <w:tcW w:w="8010" w:type="dxa"/>
          </w:tcPr>
          <w:p w14:paraId="04CEF1D7" w14:textId="11F5D437" w:rsidR="00103276" w:rsidRPr="00357728" w:rsidRDefault="00103276" w:rsidP="00103276">
            <w:pPr>
              <w:pStyle w:val="ResumeText"/>
              <w:rPr>
                <w:color w:val="000000" w:themeColor="text1"/>
              </w:rPr>
            </w:pPr>
            <w:r w:rsidRPr="00614B71">
              <w:rPr>
                <w:b/>
                <w:bCs/>
                <w:color w:val="000000" w:themeColor="text1"/>
              </w:rPr>
              <w:t xml:space="preserve">Denova Collaborative Health </w:t>
            </w:r>
            <w:r w:rsidR="00871BB8" w:rsidRPr="00614B71">
              <w:rPr>
                <w:b/>
                <w:bCs/>
                <w:color w:val="000000" w:themeColor="text1"/>
              </w:rPr>
              <w:t>Internship</w:t>
            </w:r>
            <w:r w:rsidR="000B6C21" w:rsidRPr="00614B71">
              <w:rPr>
                <w:b/>
                <w:bCs/>
                <w:color w:val="000000" w:themeColor="text1"/>
              </w:rPr>
              <w:t>:</w:t>
            </w:r>
            <w:r w:rsidR="000B6C21">
              <w:rPr>
                <w:color w:val="000000" w:themeColor="text1"/>
              </w:rPr>
              <w:t xml:space="preserve"> </w:t>
            </w:r>
            <w:r w:rsidR="000B6C21" w:rsidRPr="00357728">
              <w:rPr>
                <w:color w:val="000000" w:themeColor="text1"/>
              </w:rPr>
              <w:t>12/7/2023-10/23/2024</w:t>
            </w:r>
          </w:p>
          <w:p w14:paraId="54F83D94" w14:textId="6B271F37" w:rsidR="0052680D" w:rsidRDefault="0052680D" w:rsidP="00103276">
            <w:pPr>
              <w:pStyle w:val="ResumeText"/>
              <w:rPr>
                <w:color w:val="000000" w:themeColor="text1"/>
              </w:rPr>
            </w:pPr>
            <w:r w:rsidRPr="00357728">
              <w:rPr>
                <w:color w:val="000000" w:themeColor="text1"/>
              </w:rPr>
              <w:t xml:space="preserve">As part of a behavioral health team, interns </w:t>
            </w:r>
            <w:r w:rsidR="00DE5261">
              <w:rPr>
                <w:color w:val="000000" w:themeColor="text1"/>
              </w:rPr>
              <w:t>assess/</w:t>
            </w:r>
            <w:r w:rsidRPr="00357728">
              <w:rPr>
                <w:color w:val="000000" w:themeColor="text1"/>
              </w:rPr>
              <w:t>diagnose, document, and treat behavioral health issues within in-person</w:t>
            </w:r>
            <w:r w:rsidR="00357728" w:rsidRPr="00357728">
              <w:rPr>
                <w:color w:val="000000" w:themeColor="text1"/>
              </w:rPr>
              <w:t xml:space="preserve"> and virtual environments for individual/family/couples/group-based clients. </w:t>
            </w:r>
          </w:p>
          <w:p w14:paraId="2731C28B" w14:textId="01B4B8E3" w:rsidR="00DE5261" w:rsidRPr="00C52F25" w:rsidRDefault="00DE5261" w:rsidP="00DE5261">
            <w:pPr>
              <w:pStyle w:val="ResumeText"/>
              <w:numPr>
                <w:ilvl w:val="0"/>
                <w:numId w:val="16"/>
              </w:numPr>
              <w:rPr>
                <w:i/>
                <w:iCs/>
                <w:color w:val="1F2123" w:themeColor="text2"/>
              </w:rPr>
            </w:pPr>
            <w:r w:rsidRPr="00C52F25">
              <w:rPr>
                <w:color w:val="1F2123" w:themeColor="text2"/>
              </w:rPr>
              <w:t xml:space="preserve">Internship Theoretical Models and Interventions Developed: </w:t>
            </w:r>
            <w:r w:rsidRPr="00C52F25">
              <w:rPr>
                <w:i/>
                <w:iCs/>
                <w:color w:val="1F2123" w:themeColor="text2"/>
              </w:rPr>
              <w:t xml:space="preserve">CBT, DBT, Mindfulness, MI, ACT, EMDR, </w:t>
            </w:r>
            <w:r w:rsidR="00280744" w:rsidRPr="00C52F25">
              <w:rPr>
                <w:i/>
                <w:iCs/>
                <w:color w:val="1F2123" w:themeColor="text2"/>
              </w:rPr>
              <w:t xml:space="preserve">Family Systems, Emotionally Focused Therapy, </w:t>
            </w:r>
            <w:r w:rsidRPr="00C52F25">
              <w:rPr>
                <w:i/>
                <w:iCs/>
                <w:color w:val="1F2123" w:themeColor="text2"/>
              </w:rPr>
              <w:t xml:space="preserve">Maslow’s Hierarchy of Needs, Grief Counseling, </w:t>
            </w:r>
            <w:r w:rsidR="00280744" w:rsidRPr="00C52F25">
              <w:rPr>
                <w:i/>
                <w:iCs/>
                <w:color w:val="1F2123" w:themeColor="text2"/>
              </w:rPr>
              <w:t xml:space="preserve">Brief Strategic and Brief Psychotherapy. </w:t>
            </w:r>
          </w:p>
          <w:p w14:paraId="2CE427CB" w14:textId="3C07CF2C" w:rsidR="000B6C21" w:rsidRPr="00C52F25" w:rsidRDefault="000B6C21" w:rsidP="0052680D">
            <w:pPr>
              <w:pStyle w:val="ResumeText"/>
              <w:numPr>
                <w:ilvl w:val="0"/>
                <w:numId w:val="15"/>
              </w:numPr>
              <w:rPr>
                <w:color w:val="1F2123" w:themeColor="text2"/>
              </w:rPr>
            </w:pPr>
            <w:r w:rsidRPr="00C52F25">
              <w:rPr>
                <w:color w:val="1F2123" w:themeColor="text2"/>
              </w:rPr>
              <w:t xml:space="preserve">Denvoa Behavioral Health Intern </w:t>
            </w:r>
            <w:r w:rsidR="008F383B" w:rsidRPr="00C52F25">
              <w:rPr>
                <w:color w:val="1F2123" w:themeColor="text2"/>
              </w:rPr>
              <w:t>Description</w:t>
            </w:r>
          </w:p>
          <w:p w14:paraId="313BC3DE" w14:textId="00F41399" w:rsidR="0052680D" w:rsidRPr="00C52F25" w:rsidRDefault="000B6C21" w:rsidP="000B6C21">
            <w:pPr>
              <w:pStyle w:val="ResumeText"/>
              <w:ind w:left="720"/>
              <w:rPr>
                <w:b/>
                <w:bCs/>
                <w:color w:val="1F2123" w:themeColor="text2"/>
              </w:rPr>
            </w:pPr>
            <w:hyperlink r:id="rId8" w:history="1">
              <w:r w:rsidRPr="00C52F25">
                <w:rPr>
                  <w:rStyle w:val="Hyperlink"/>
                  <w:b/>
                  <w:bCs/>
                  <w:color w:val="1F2123" w:themeColor="text2"/>
                </w:rPr>
                <w:t>https://jobs.jobvite.com/</w:t>
              </w:r>
              <w:r w:rsidRPr="00C52F25">
                <w:rPr>
                  <w:rStyle w:val="Hyperlink"/>
                  <w:b/>
                  <w:bCs/>
                  <w:color w:val="1F2123" w:themeColor="text2"/>
                </w:rPr>
                <w:t>d</w:t>
              </w:r>
              <w:r w:rsidRPr="00C52F25">
                <w:rPr>
                  <w:rStyle w:val="Hyperlink"/>
                  <w:b/>
                  <w:bCs/>
                  <w:color w:val="1F2123" w:themeColor="text2"/>
                </w:rPr>
                <w:t>enova/job/o</w:t>
              </w:r>
              <w:r w:rsidRPr="00C52F25">
                <w:rPr>
                  <w:rStyle w:val="Hyperlink"/>
                  <w:b/>
                  <w:bCs/>
                  <w:color w:val="1F2123" w:themeColor="text2"/>
                </w:rPr>
                <w:t>S</w:t>
              </w:r>
              <w:r w:rsidRPr="00C52F25">
                <w:rPr>
                  <w:rStyle w:val="Hyperlink"/>
                  <w:b/>
                  <w:bCs/>
                  <w:color w:val="1F2123" w:themeColor="text2"/>
                </w:rPr>
                <w:t>yssfw</w:t>
              </w:r>
              <w:r w:rsidRPr="00C52F25">
                <w:rPr>
                  <w:rStyle w:val="Hyperlink"/>
                  <w:b/>
                  <w:bCs/>
                  <w:color w:val="1F2123" w:themeColor="text2"/>
                </w:rPr>
                <w:t>4</w:t>
              </w:r>
            </w:hyperlink>
          </w:p>
          <w:p w14:paraId="3CA37F0E" w14:textId="4BC4DB36" w:rsidR="00133FB5" w:rsidRPr="00C52F25" w:rsidRDefault="00133FB5" w:rsidP="00103276">
            <w:pPr>
              <w:pStyle w:val="ResumeText"/>
              <w:rPr>
                <w:b/>
                <w:bCs/>
                <w:color w:val="1F2123" w:themeColor="text2"/>
              </w:rPr>
            </w:pPr>
            <w:r w:rsidRPr="00C52F25">
              <w:rPr>
                <w:b/>
                <w:bCs/>
                <w:color w:val="1F2123" w:themeColor="text2"/>
              </w:rPr>
              <w:t>Completed Training and Certifications</w:t>
            </w:r>
          </w:p>
          <w:p w14:paraId="5C0B108C" w14:textId="0EC2939E" w:rsidR="00793CA8" w:rsidRPr="00C52F25" w:rsidRDefault="00793CA8" w:rsidP="00103276">
            <w:pPr>
              <w:pStyle w:val="ResumeText"/>
              <w:rPr>
                <w:color w:val="1F2123" w:themeColor="text2"/>
              </w:rPr>
            </w:pPr>
            <w:r w:rsidRPr="00C52F25">
              <w:rPr>
                <w:color w:val="1F2123" w:themeColor="text2"/>
              </w:rPr>
              <w:t xml:space="preserve">National Counselor Examination: Passed </w:t>
            </w:r>
          </w:p>
          <w:p w14:paraId="7A927CB6" w14:textId="7FC24CD9" w:rsidR="00103276" w:rsidRPr="00C52F25" w:rsidRDefault="00103276" w:rsidP="00103276">
            <w:pPr>
              <w:pStyle w:val="ResumeText"/>
              <w:rPr>
                <w:color w:val="1F2123" w:themeColor="text2"/>
              </w:rPr>
            </w:pPr>
            <w:r w:rsidRPr="00C52F25">
              <w:rPr>
                <w:color w:val="1F2123" w:themeColor="text2"/>
              </w:rPr>
              <w:t>Certified Clinical Trauma Specialist-Individual (CCTS-1)</w:t>
            </w:r>
          </w:p>
          <w:p w14:paraId="34811C09" w14:textId="583D799A" w:rsidR="00871BB8" w:rsidRPr="00C52F25" w:rsidRDefault="00871BB8" w:rsidP="00103276">
            <w:pPr>
              <w:pStyle w:val="ResumeText"/>
              <w:rPr>
                <w:color w:val="1F2123" w:themeColor="text2"/>
              </w:rPr>
            </w:pPr>
            <w:r w:rsidRPr="00C52F25">
              <w:rPr>
                <w:color w:val="1F2123" w:themeColor="text2"/>
              </w:rPr>
              <w:t>Motivation Interviewing Training Certification</w:t>
            </w:r>
          </w:p>
          <w:p w14:paraId="7D37407A" w14:textId="706642E4" w:rsidR="00871BB8" w:rsidRPr="00C52F25" w:rsidRDefault="00871BB8" w:rsidP="00103276">
            <w:pPr>
              <w:pStyle w:val="ResumeText"/>
              <w:rPr>
                <w:color w:val="1F2123" w:themeColor="text2"/>
              </w:rPr>
            </w:pPr>
            <w:r w:rsidRPr="00C52F25">
              <w:rPr>
                <w:color w:val="1F2123" w:themeColor="text2"/>
              </w:rPr>
              <w:t>Telemental Health Training Certificate</w:t>
            </w:r>
          </w:p>
          <w:p w14:paraId="4F430975" w14:textId="77777777" w:rsidR="00871BB8" w:rsidRPr="00C52F25" w:rsidRDefault="00871BB8" w:rsidP="00871BB8">
            <w:pPr>
              <w:pStyle w:val="ResumeText"/>
              <w:rPr>
                <w:color w:val="1F2123" w:themeColor="text2"/>
              </w:rPr>
            </w:pPr>
            <w:r w:rsidRPr="00C52F25">
              <w:rPr>
                <w:color w:val="1F2123" w:themeColor="text2"/>
              </w:rPr>
              <w:t xml:space="preserve">Child and Adolescent Level of Care Utilization System (CALOCUS) Basic Training </w:t>
            </w:r>
          </w:p>
          <w:p w14:paraId="481B0CB4" w14:textId="55ECEC6F" w:rsidR="00871BB8" w:rsidRPr="00C52F25" w:rsidRDefault="00871BB8" w:rsidP="00103276">
            <w:pPr>
              <w:pStyle w:val="ResumeText"/>
              <w:rPr>
                <w:color w:val="1F2123" w:themeColor="text2"/>
              </w:rPr>
            </w:pPr>
            <w:r w:rsidRPr="00C52F25">
              <w:rPr>
                <w:color w:val="1F2123" w:themeColor="text2"/>
              </w:rPr>
              <w:t>Adult and Pediatric First Aid/CPR/AED</w:t>
            </w:r>
          </w:p>
          <w:p w14:paraId="7D319D8F" w14:textId="14250E5C" w:rsidR="00871BB8" w:rsidRPr="00357728" w:rsidRDefault="00871BB8" w:rsidP="00103276">
            <w:pPr>
              <w:pStyle w:val="ResumeText"/>
              <w:rPr>
                <w:color w:val="000000" w:themeColor="text1"/>
              </w:rPr>
            </w:pPr>
            <w:r w:rsidRPr="00357728">
              <w:rPr>
                <w:color w:val="000000" w:themeColor="text1"/>
              </w:rPr>
              <w:lastRenderedPageBreak/>
              <w:t>Level One Fingerprint Clearance</w:t>
            </w:r>
          </w:p>
          <w:p w14:paraId="6A79A552" w14:textId="77931563" w:rsidR="00871BB8" w:rsidRPr="00C11137" w:rsidRDefault="00871BB8" w:rsidP="00103276">
            <w:pPr>
              <w:pStyle w:val="ResumeText"/>
              <w:rPr>
                <w:b/>
                <w:bCs/>
                <w:color w:val="000000" w:themeColor="text1"/>
              </w:rPr>
            </w:pPr>
            <w:r w:rsidRPr="00C11137">
              <w:rPr>
                <w:b/>
                <w:bCs/>
                <w:color w:val="000000" w:themeColor="text1"/>
              </w:rPr>
              <w:t xml:space="preserve">Currently In Training: </w:t>
            </w:r>
          </w:p>
          <w:p w14:paraId="6078661B" w14:textId="281CA7D5" w:rsidR="00871BB8" w:rsidRPr="00357728" w:rsidRDefault="00280744" w:rsidP="00103276">
            <w:pPr>
              <w:pStyle w:val="Resum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Eye Movement Desensitization and Reprocessing (</w:t>
            </w:r>
            <w:r w:rsidR="00871BB8" w:rsidRPr="00357728">
              <w:rPr>
                <w:color w:val="000000" w:themeColor="text1"/>
              </w:rPr>
              <w:t>EMDR</w:t>
            </w:r>
            <w:r>
              <w:rPr>
                <w:color w:val="000000" w:themeColor="text1"/>
              </w:rPr>
              <w:t>)</w:t>
            </w:r>
            <w:r w:rsidR="00871BB8" w:rsidRPr="00357728">
              <w:rPr>
                <w:color w:val="000000" w:themeColor="text1"/>
              </w:rPr>
              <w:t xml:space="preserve"> Basic Training Certification </w:t>
            </w:r>
          </w:p>
          <w:p w14:paraId="6BF91E4A" w14:textId="7B38435F" w:rsidR="00871BB8" w:rsidRPr="00357728" w:rsidRDefault="00133FB5" w:rsidP="00871BB8">
            <w:pPr>
              <w:pStyle w:val="ResumeText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357728">
              <w:rPr>
                <w:color w:val="000000" w:themeColor="text1"/>
              </w:rPr>
              <w:t>4 Month Training with Supervision Hours</w:t>
            </w:r>
          </w:p>
          <w:p w14:paraId="6CA4943E" w14:textId="58D06DE5" w:rsidR="00871BB8" w:rsidRPr="00357728" w:rsidRDefault="00871BB8" w:rsidP="00871BB8">
            <w:pPr>
              <w:pStyle w:val="ResumeText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357728">
              <w:rPr>
                <w:color w:val="000000" w:themeColor="text1"/>
              </w:rPr>
              <w:t xml:space="preserve">Completion </w:t>
            </w:r>
            <w:r w:rsidR="00DE560F">
              <w:rPr>
                <w:color w:val="000000" w:themeColor="text1"/>
              </w:rPr>
              <w:t xml:space="preserve">and Certification </w:t>
            </w:r>
            <w:r w:rsidRPr="00357728">
              <w:rPr>
                <w:color w:val="000000" w:themeColor="text1"/>
              </w:rPr>
              <w:t>Date</w:t>
            </w:r>
            <w:r w:rsidR="00133FB5" w:rsidRPr="00357728">
              <w:rPr>
                <w:color w:val="000000" w:themeColor="text1"/>
              </w:rPr>
              <w:t>: 11</w:t>
            </w:r>
            <w:r w:rsidR="0052680D" w:rsidRPr="00357728">
              <w:rPr>
                <w:color w:val="000000" w:themeColor="text1"/>
              </w:rPr>
              <w:t>/</w:t>
            </w:r>
            <w:r w:rsidR="00133FB5" w:rsidRPr="00357728">
              <w:rPr>
                <w:color w:val="000000" w:themeColor="text1"/>
              </w:rPr>
              <w:t>03/2024</w:t>
            </w:r>
          </w:p>
          <w:p w14:paraId="1FA94F26" w14:textId="5A1A7FB5" w:rsidR="00103276" w:rsidRPr="00357728" w:rsidRDefault="00871BB8" w:rsidP="00103276">
            <w:pPr>
              <w:pStyle w:val="ResumeText"/>
              <w:rPr>
                <w:color w:val="000000" w:themeColor="text1"/>
              </w:rPr>
            </w:pPr>
            <w:r w:rsidRPr="00357728">
              <w:rPr>
                <w:color w:val="000000" w:themeColor="text1"/>
              </w:rPr>
              <w:t>ACT Immersion Course (on-going)</w:t>
            </w:r>
          </w:p>
        </w:tc>
      </w:tr>
      <w:tr w:rsidR="00317B4B" w14:paraId="07A126F6" w14:textId="77777777" w:rsidTr="00357728">
        <w:tc>
          <w:tcPr>
            <w:tcW w:w="2070" w:type="dxa"/>
            <w:tcMar>
              <w:right w:w="475" w:type="dxa"/>
            </w:tcMar>
          </w:tcPr>
          <w:p w14:paraId="7AA135D2" w14:textId="77777777" w:rsidR="00317B4B" w:rsidRPr="007E7E12" w:rsidRDefault="0032312D" w:rsidP="00E66ED1">
            <w:pPr>
              <w:pStyle w:val="Heading1"/>
              <w:jc w:val="left"/>
              <w:outlineLvl w:val="0"/>
              <w:rPr>
                <w:b/>
                <w:bCs/>
                <w:sz w:val="20"/>
              </w:rPr>
            </w:pPr>
            <w:r w:rsidRPr="007E7E12">
              <w:rPr>
                <w:b/>
                <w:bCs/>
                <w:sz w:val="20"/>
              </w:rPr>
              <w:lastRenderedPageBreak/>
              <w:t>Education</w:t>
            </w:r>
          </w:p>
        </w:tc>
        <w:tc>
          <w:tcPr>
            <w:tcW w:w="8010" w:type="dxa"/>
          </w:tcPr>
          <w:p w14:paraId="159ABC0B" w14:textId="1BCFA301" w:rsidR="00317B4B" w:rsidRPr="00103276" w:rsidRDefault="00754450">
            <w:pPr>
              <w:pStyle w:val="Heading2"/>
              <w:outlineLvl w:val="1"/>
              <w:rPr>
                <w:rFonts w:asciiTheme="minorHAnsi" w:hAnsiTheme="minorHAnsi"/>
                <w:color w:val="000000" w:themeColor="text1"/>
              </w:rPr>
            </w:pPr>
            <w:r w:rsidRPr="00103276">
              <w:rPr>
                <w:rFonts w:asciiTheme="minorHAnsi" w:hAnsiTheme="minorHAnsi"/>
                <w:color w:val="000000" w:themeColor="text1"/>
              </w:rPr>
              <w:t>Santa Clara University</w:t>
            </w:r>
            <w:r w:rsidR="00183D51" w:rsidRPr="00103276">
              <w:rPr>
                <w:rFonts w:asciiTheme="minorHAnsi" w:hAnsiTheme="minorHAnsi"/>
                <w:color w:val="000000" w:themeColor="text1"/>
              </w:rPr>
              <w:t>: 1994-1998</w:t>
            </w:r>
          </w:p>
          <w:p w14:paraId="07AD18DC" w14:textId="0D3463D2" w:rsidR="00183D51" w:rsidRPr="00103276" w:rsidRDefault="00183D51" w:rsidP="00183D51">
            <w:pPr>
              <w:pStyle w:val="ResumeText"/>
              <w:rPr>
                <w:color w:val="000000" w:themeColor="text1"/>
              </w:rPr>
            </w:pPr>
            <w:r w:rsidRPr="00103276">
              <w:rPr>
                <w:color w:val="000000" w:themeColor="text1"/>
              </w:rPr>
              <w:t>Bachelor of Arts</w:t>
            </w:r>
          </w:p>
          <w:p w14:paraId="0A23ED57" w14:textId="295A0771" w:rsidR="00E05B25" w:rsidRPr="00103276" w:rsidRDefault="00183D51" w:rsidP="000451C4">
            <w:pPr>
              <w:pStyle w:val="ResumeTex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103276">
              <w:rPr>
                <w:color w:val="000000" w:themeColor="text1"/>
              </w:rPr>
              <w:t>GPA: 3.869</w:t>
            </w:r>
            <w:r w:rsidR="006577AC" w:rsidRPr="00103276">
              <w:rPr>
                <w:color w:val="000000" w:themeColor="text1"/>
              </w:rPr>
              <w:t xml:space="preserve"> with </w:t>
            </w:r>
            <w:r w:rsidR="00E05B25" w:rsidRPr="00103276">
              <w:rPr>
                <w:color w:val="000000" w:themeColor="text1"/>
              </w:rPr>
              <w:t xml:space="preserve">211 credits earned </w:t>
            </w:r>
          </w:p>
          <w:p w14:paraId="276C99BF" w14:textId="1F36767D" w:rsidR="00183D51" w:rsidRPr="00103276" w:rsidRDefault="00183D51" w:rsidP="000451C4">
            <w:pPr>
              <w:pStyle w:val="ResumeTex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103276">
              <w:rPr>
                <w:color w:val="000000" w:themeColor="text1"/>
              </w:rPr>
              <w:t>Double Major: Education and Psychology</w:t>
            </w:r>
          </w:p>
          <w:p w14:paraId="6FCDD683" w14:textId="1E14833A" w:rsidR="00183D51" w:rsidRPr="00103276" w:rsidRDefault="00183D51" w:rsidP="000451C4">
            <w:pPr>
              <w:pStyle w:val="ResumeTex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103276">
              <w:rPr>
                <w:color w:val="000000" w:themeColor="text1"/>
              </w:rPr>
              <w:t>Phi Betta Kappa Honor Society</w:t>
            </w:r>
            <w:r w:rsidR="00E05B25" w:rsidRPr="00103276">
              <w:rPr>
                <w:color w:val="000000" w:themeColor="text1"/>
              </w:rPr>
              <w:t xml:space="preserve"> and </w:t>
            </w:r>
            <w:r w:rsidRPr="00103276">
              <w:rPr>
                <w:color w:val="000000" w:themeColor="text1"/>
              </w:rPr>
              <w:t>Magna Cum Laude</w:t>
            </w:r>
          </w:p>
          <w:p w14:paraId="486E41F6" w14:textId="10C646AF" w:rsidR="000A1E33" w:rsidRPr="00103276" w:rsidRDefault="00754450" w:rsidP="000A1E33">
            <w:pPr>
              <w:pStyle w:val="Heading2"/>
              <w:outlineLvl w:val="1"/>
              <w:rPr>
                <w:rFonts w:asciiTheme="minorHAnsi" w:hAnsiTheme="minorHAnsi"/>
                <w:color w:val="000000" w:themeColor="text1"/>
              </w:rPr>
            </w:pPr>
            <w:r w:rsidRPr="00103276">
              <w:rPr>
                <w:rFonts w:asciiTheme="minorHAnsi" w:hAnsiTheme="minorHAnsi"/>
                <w:color w:val="000000" w:themeColor="text1"/>
              </w:rPr>
              <w:t>Arizona State University</w:t>
            </w:r>
            <w:r w:rsidR="00183D51" w:rsidRPr="00103276">
              <w:rPr>
                <w:rFonts w:asciiTheme="minorHAnsi" w:hAnsiTheme="minorHAnsi"/>
                <w:color w:val="000000" w:themeColor="text1"/>
              </w:rPr>
              <w:t>: 1998-2001</w:t>
            </w:r>
          </w:p>
          <w:p w14:paraId="21925A9A" w14:textId="6CE61E96" w:rsidR="00183D51" w:rsidRPr="00103276" w:rsidRDefault="00183D51" w:rsidP="00183D51">
            <w:pPr>
              <w:pStyle w:val="ResumeText"/>
              <w:rPr>
                <w:color w:val="000000" w:themeColor="text1"/>
              </w:rPr>
            </w:pPr>
            <w:r w:rsidRPr="00103276">
              <w:rPr>
                <w:color w:val="000000" w:themeColor="text1"/>
              </w:rPr>
              <w:t>Work</w:t>
            </w:r>
            <w:r w:rsidR="00E05B25" w:rsidRPr="00103276">
              <w:rPr>
                <w:color w:val="000000" w:themeColor="text1"/>
              </w:rPr>
              <w:t>ed</w:t>
            </w:r>
            <w:r w:rsidRPr="00103276">
              <w:rPr>
                <w:color w:val="000000" w:themeColor="text1"/>
              </w:rPr>
              <w:t xml:space="preserve"> towards a Ph.D. in Lifespan Developmental Psychology</w:t>
            </w:r>
          </w:p>
          <w:p w14:paraId="788E95EF" w14:textId="734C68A7" w:rsidR="00183D51" w:rsidRPr="00103276" w:rsidRDefault="00183D51" w:rsidP="000451C4">
            <w:pPr>
              <w:pStyle w:val="ResumeTex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103276">
              <w:rPr>
                <w:color w:val="000000" w:themeColor="text1"/>
              </w:rPr>
              <w:t>GPA: 4.0</w:t>
            </w:r>
            <w:r w:rsidR="006577AC" w:rsidRPr="00103276">
              <w:rPr>
                <w:color w:val="000000" w:themeColor="text1"/>
              </w:rPr>
              <w:t xml:space="preserve"> with </w:t>
            </w:r>
            <w:r w:rsidRPr="00103276">
              <w:rPr>
                <w:color w:val="000000" w:themeColor="text1"/>
              </w:rPr>
              <w:t xml:space="preserve">66 credits earned </w:t>
            </w:r>
          </w:p>
          <w:p w14:paraId="17D6FC18" w14:textId="06B83DE4" w:rsidR="00183D51" w:rsidRPr="00103276" w:rsidRDefault="00183D51" w:rsidP="000451C4">
            <w:pPr>
              <w:pStyle w:val="ResumeTex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103276">
              <w:rPr>
                <w:color w:val="000000" w:themeColor="text1"/>
              </w:rPr>
              <w:t>Teach</w:t>
            </w:r>
            <w:r w:rsidR="002A110A" w:rsidRPr="00103276">
              <w:rPr>
                <w:color w:val="000000" w:themeColor="text1"/>
              </w:rPr>
              <w:t>ing</w:t>
            </w:r>
            <w:r w:rsidRPr="00103276">
              <w:rPr>
                <w:color w:val="000000" w:themeColor="text1"/>
              </w:rPr>
              <w:t xml:space="preserve"> </w:t>
            </w:r>
            <w:r w:rsidR="003814D7" w:rsidRPr="00103276">
              <w:rPr>
                <w:color w:val="000000" w:themeColor="text1"/>
              </w:rPr>
              <w:t xml:space="preserve">and research </w:t>
            </w:r>
            <w:r w:rsidRPr="00103276">
              <w:rPr>
                <w:color w:val="000000" w:themeColor="text1"/>
              </w:rPr>
              <w:t>Assistant for Dr. Kathryn Nakagawa</w:t>
            </w:r>
          </w:p>
          <w:p w14:paraId="6F13F0BA" w14:textId="0B4D743F" w:rsidR="00E05B25" w:rsidRPr="00103276" w:rsidRDefault="00E05B25" w:rsidP="000451C4">
            <w:pPr>
              <w:pStyle w:val="ResumeTex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103276">
              <w:rPr>
                <w:color w:val="000000" w:themeColor="text1"/>
              </w:rPr>
              <w:t>Thesis topic was parental involvement related to student academic achievement</w:t>
            </w:r>
            <w:r w:rsidR="006577AC" w:rsidRPr="00103276">
              <w:rPr>
                <w:color w:val="000000" w:themeColor="text1"/>
              </w:rPr>
              <w:t xml:space="preserve">. </w:t>
            </w:r>
            <w:r w:rsidRPr="00103276">
              <w:rPr>
                <w:color w:val="000000" w:themeColor="text1"/>
              </w:rPr>
              <w:t xml:space="preserve">Stopped </w:t>
            </w:r>
            <w:r w:rsidR="006577AC" w:rsidRPr="00103276">
              <w:rPr>
                <w:color w:val="000000" w:themeColor="text1"/>
              </w:rPr>
              <w:t xml:space="preserve">program </w:t>
            </w:r>
            <w:r w:rsidRPr="00103276">
              <w:rPr>
                <w:color w:val="000000" w:themeColor="text1"/>
              </w:rPr>
              <w:t>to become full-time parent</w:t>
            </w:r>
            <w:r w:rsidR="006577AC" w:rsidRPr="00103276">
              <w:rPr>
                <w:color w:val="000000" w:themeColor="text1"/>
              </w:rPr>
              <w:t>.</w:t>
            </w:r>
            <w:r w:rsidRPr="00103276">
              <w:rPr>
                <w:color w:val="000000" w:themeColor="text1"/>
              </w:rPr>
              <w:t xml:space="preserve"> </w:t>
            </w:r>
          </w:p>
          <w:p w14:paraId="56960EE1" w14:textId="77777777" w:rsidR="00E05B25" w:rsidRPr="00103276" w:rsidRDefault="00754450" w:rsidP="00E05B25">
            <w:pPr>
              <w:pStyle w:val="Heading2"/>
              <w:outlineLvl w:val="1"/>
              <w:rPr>
                <w:rFonts w:asciiTheme="minorHAnsi" w:hAnsiTheme="minorHAnsi"/>
                <w:color w:val="000000" w:themeColor="text1"/>
              </w:rPr>
            </w:pPr>
            <w:r w:rsidRPr="00103276">
              <w:rPr>
                <w:rFonts w:asciiTheme="minorHAnsi" w:hAnsiTheme="minorHAnsi"/>
                <w:color w:val="000000" w:themeColor="text1"/>
              </w:rPr>
              <w:t>Grand Canyon University</w:t>
            </w:r>
            <w:r w:rsidR="00183D51" w:rsidRPr="00103276">
              <w:rPr>
                <w:rFonts w:asciiTheme="minorHAnsi" w:hAnsiTheme="minorHAnsi"/>
                <w:color w:val="000000" w:themeColor="text1"/>
              </w:rPr>
              <w:t>: 2020-Current</w:t>
            </w:r>
          </w:p>
          <w:p w14:paraId="58063F29" w14:textId="1DBE1B8A" w:rsidR="003814D7" w:rsidRPr="00103276" w:rsidRDefault="003814D7" w:rsidP="00E05B25">
            <w:pPr>
              <w:rPr>
                <w:color w:val="000000" w:themeColor="text1"/>
              </w:rPr>
            </w:pPr>
            <w:r w:rsidRPr="00103276">
              <w:rPr>
                <w:color w:val="000000" w:themeColor="text1"/>
              </w:rPr>
              <w:t>M</w:t>
            </w:r>
            <w:r w:rsidR="00E05B25" w:rsidRPr="00103276">
              <w:rPr>
                <w:color w:val="000000" w:themeColor="text1"/>
              </w:rPr>
              <w:t>aster of Science in Clinical Mental Health Counseling</w:t>
            </w:r>
          </w:p>
          <w:p w14:paraId="68B886E2" w14:textId="77777777" w:rsidR="00E66ED1" w:rsidRPr="00103276" w:rsidRDefault="003814D7" w:rsidP="00E66ED1">
            <w:pPr>
              <w:pStyle w:val="ResumeTex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103276">
              <w:rPr>
                <w:color w:val="000000" w:themeColor="text1"/>
              </w:rPr>
              <w:t>GPA: 3.9</w:t>
            </w:r>
            <w:r w:rsidR="00877CD7" w:rsidRPr="00103276">
              <w:rPr>
                <w:color w:val="000000" w:themeColor="text1"/>
              </w:rPr>
              <w:t>9</w:t>
            </w:r>
            <w:r w:rsidR="006577AC" w:rsidRPr="00103276">
              <w:rPr>
                <w:color w:val="000000" w:themeColor="text1"/>
              </w:rPr>
              <w:t xml:space="preserve"> with </w:t>
            </w:r>
            <w:r w:rsidR="00E66ED1" w:rsidRPr="00103276">
              <w:rPr>
                <w:color w:val="000000" w:themeColor="text1"/>
              </w:rPr>
              <w:t xml:space="preserve">74 </w:t>
            </w:r>
            <w:r w:rsidRPr="00103276">
              <w:rPr>
                <w:color w:val="000000" w:themeColor="text1"/>
              </w:rPr>
              <w:t>credits earned</w:t>
            </w:r>
          </w:p>
          <w:p w14:paraId="13BFC78A" w14:textId="582CE620" w:rsidR="003814D7" w:rsidRPr="00103276" w:rsidRDefault="00E66ED1" w:rsidP="00E66ED1">
            <w:pPr>
              <w:pStyle w:val="ResumeTex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103276">
              <w:rPr>
                <w:color w:val="000000" w:themeColor="text1"/>
              </w:rPr>
              <w:t>Additional 4 units upon Graduation 10/16/2024</w:t>
            </w:r>
          </w:p>
          <w:p w14:paraId="628F4E9B" w14:textId="51CB6F39" w:rsidR="000451C4" w:rsidRPr="00103276" w:rsidRDefault="000451C4" w:rsidP="00877CD7">
            <w:pPr>
              <w:pStyle w:val="ResumeTex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103276">
              <w:rPr>
                <w:color w:val="000000" w:themeColor="text1"/>
              </w:rPr>
              <w:t xml:space="preserve">Master of Science in Clinical Mental Health Counseling </w:t>
            </w:r>
          </w:p>
          <w:p w14:paraId="6C2CA41F" w14:textId="71872FAF" w:rsidR="00877CD7" w:rsidRPr="00103276" w:rsidRDefault="00E66ED1" w:rsidP="00877CD7">
            <w:pPr>
              <w:pStyle w:val="ResumeText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103276">
              <w:rPr>
                <w:color w:val="000000" w:themeColor="text1"/>
              </w:rPr>
              <w:t>Completed Additional Emphasis in Marriage and Family Therapy</w:t>
            </w:r>
          </w:p>
        </w:tc>
      </w:tr>
      <w:tr w:rsidR="00317B4B" w14:paraId="33ABF0D8" w14:textId="77777777" w:rsidTr="00357728">
        <w:tc>
          <w:tcPr>
            <w:tcW w:w="2070" w:type="dxa"/>
            <w:tcMar>
              <w:right w:w="475" w:type="dxa"/>
            </w:tcMar>
          </w:tcPr>
          <w:p w14:paraId="7700E606" w14:textId="645661A7" w:rsidR="00133FB5" w:rsidRPr="007E7E12" w:rsidRDefault="00133FB5" w:rsidP="00877CD7">
            <w:pPr>
              <w:pStyle w:val="Heading1"/>
              <w:jc w:val="left"/>
              <w:outlineLvl w:val="0"/>
              <w:rPr>
                <w:b/>
                <w:bCs/>
              </w:rPr>
            </w:pPr>
            <w:r w:rsidRPr="007E7E12">
              <w:rPr>
                <w:b/>
                <w:bCs/>
              </w:rPr>
              <w:t xml:space="preserve">Professional </w:t>
            </w:r>
            <w:r w:rsidR="00C157E8" w:rsidRPr="007E7E12">
              <w:rPr>
                <w:b/>
                <w:bCs/>
              </w:rPr>
              <w:t>Publication</w:t>
            </w:r>
          </w:p>
          <w:p w14:paraId="60ED2812" w14:textId="77777777" w:rsidR="00133FB5" w:rsidRPr="00133FB5" w:rsidRDefault="00133FB5" w:rsidP="00877CD7">
            <w:pPr>
              <w:pStyle w:val="Heading1"/>
              <w:jc w:val="left"/>
              <w:outlineLvl w:val="0"/>
              <w:rPr>
                <w:sz w:val="10"/>
                <w:szCs w:val="10"/>
              </w:rPr>
            </w:pPr>
          </w:p>
          <w:p w14:paraId="13EC5944" w14:textId="77777777" w:rsidR="00133FB5" w:rsidRPr="007E7E12" w:rsidRDefault="00133FB5" w:rsidP="00877CD7">
            <w:pPr>
              <w:pStyle w:val="Heading1"/>
              <w:jc w:val="left"/>
              <w:outlineLvl w:val="0"/>
              <w:rPr>
                <w:b/>
                <w:bCs/>
              </w:rPr>
            </w:pPr>
            <w:r w:rsidRPr="007E7E12">
              <w:rPr>
                <w:b/>
                <w:bCs/>
              </w:rPr>
              <w:t>Proffesional</w:t>
            </w:r>
          </w:p>
          <w:p w14:paraId="4C605BD8" w14:textId="6DF055CF" w:rsidR="00133FB5" w:rsidRDefault="00133FB5" w:rsidP="00877CD7">
            <w:pPr>
              <w:pStyle w:val="Heading1"/>
              <w:jc w:val="left"/>
              <w:outlineLvl w:val="0"/>
            </w:pPr>
            <w:r w:rsidRPr="007E7E12">
              <w:rPr>
                <w:b/>
                <w:bCs/>
              </w:rPr>
              <w:t>Organizations</w:t>
            </w:r>
          </w:p>
        </w:tc>
        <w:tc>
          <w:tcPr>
            <w:tcW w:w="8010" w:type="dxa"/>
          </w:tcPr>
          <w:p w14:paraId="49900487" w14:textId="6423D519" w:rsidR="00133FB5" w:rsidRPr="00133FB5" w:rsidRDefault="00C157E8" w:rsidP="00133FB5">
            <w:pPr>
              <w:pStyle w:val="ResumeText"/>
              <w:ind w:left="720" w:hanging="720"/>
              <w:rPr>
                <w:color w:val="000000" w:themeColor="text1"/>
              </w:rPr>
            </w:pPr>
            <w:r w:rsidRPr="00103276">
              <w:rPr>
                <w:color w:val="000000" w:themeColor="text1"/>
              </w:rPr>
              <w:t xml:space="preserve">Dion. J. (2000). [Review of book </w:t>
            </w:r>
            <w:r w:rsidRPr="00103276">
              <w:rPr>
                <w:i/>
                <w:iCs/>
                <w:color w:val="000000" w:themeColor="text1"/>
              </w:rPr>
              <w:t xml:space="preserve">Building school and community partnerships through parent involvement, </w:t>
            </w:r>
            <w:r w:rsidRPr="00103276">
              <w:rPr>
                <w:color w:val="000000" w:themeColor="text1"/>
              </w:rPr>
              <w:t xml:space="preserve">by </w:t>
            </w:r>
            <w:r w:rsidR="00C53B14" w:rsidRPr="00103276">
              <w:rPr>
                <w:color w:val="000000" w:themeColor="text1"/>
              </w:rPr>
              <w:t xml:space="preserve">K. W. </w:t>
            </w:r>
            <w:r w:rsidRPr="00103276">
              <w:rPr>
                <w:color w:val="000000" w:themeColor="text1"/>
              </w:rPr>
              <w:t>Springate</w:t>
            </w:r>
            <w:r w:rsidR="00C53B14" w:rsidRPr="00103276">
              <w:rPr>
                <w:color w:val="000000" w:themeColor="text1"/>
              </w:rPr>
              <w:t xml:space="preserve"> </w:t>
            </w:r>
            <w:r w:rsidRPr="00103276">
              <w:rPr>
                <w:color w:val="000000" w:themeColor="text1"/>
              </w:rPr>
              <w:t xml:space="preserve">&amp; </w:t>
            </w:r>
            <w:r w:rsidR="00C53B14" w:rsidRPr="00103276">
              <w:rPr>
                <w:color w:val="000000" w:themeColor="text1"/>
              </w:rPr>
              <w:t xml:space="preserve">D. A. </w:t>
            </w:r>
            <w:r w:rsidRPr="00103276">
              <w:rPr>
                <w:color w:val="000000" w:themeColor="text1"/>
              </w:rPr>
              <w:t xml:space="preserve">Stregelin].  </w:t>
            </w:r>
            <w:r w:rsidRPr="00103276">
              <w:rPr>
                <w:i/>
                <w:iCs/>
                <w:color w:val="000000" w:themeColor="text1"/>
              </w:rPr>
              <w:t>Current Issues in Middle Level Education</w:t>
            </w:r>
            <w:r w:rsidRPr="00103276">
              <w:rPr>
                <w:color w:val="000000" w:themeColor="text1"/>
              </w:rPr>
              <w:t>, 7(2), pp. 116-118.</w:t>
            </w:r>
          </w:p>
          <w:p w14:paraId="52A1A991" w14:textId="052723AB" w:rsidR="00133FB5" w:rsidRPr="00133FB5" w:rsidRDefault="00133FB5" w:rsidP="00133FB5">
            <w:pPr>
              <w:pStyle w:val="ResumeText"/>
              <w:rPr>
                <w:color w:val="000000" w:themeColor="text1"/>
              </w:rPr>
            </w:pPr>
            <w:r w:rsidRPr="00133FB5">
              <w:rPr>
                <w:color w:val="000000" w:themeColor="text1"/>
              </w:rPr>
              <w:t>American</w:t>
            </w:r>
            <w:r w:rsidRPr="00133FB5">
              <w:rPr>
                <w:color w:val="000000" w:themeColor="text1"/>
              </w:rPr>
              <w:t xml:space="preserve"> Counseling Association</w:t>
            </w:r>
            <w:r w:rsidRPr="00133FB5">
              <w:rPr>
                <w:color w:val="000000" w:themeColor="text1"/>
              </w:rPr>
              <w:t xml:space="preserve"> Member</w:t>
            </w:r>
          </w:p>
          <w:p w14:paraId="27B05B51" w14:textId="410DD3B1" w:rsidR="00133FB5" w:rsidRDefault="00133FB5" w:rsidP="00133FB5">
            <w:pPr>
              <w:pStyle w:val="ResumeText"/>
            </w:pPr>
            <w:r w:rsidRPr="00133FB5">
              <w:rPr>
                <w:color w:val="000000" w:themeColor="text1"/>
              </w:rPr>
              <w:t xml:space="preserve">Arizona Counseling </w:t>
            </w:r>
            <w:r w:rsidRPr="00133FB5">
              <w:rPr>
                <w:color w:val="000000" w:themeColor="text1"/>
              </w:rPr>
              <w:t>Association Member</w:t>
            </w:r>
          </w:p>
        </w:tc>
      </w:tr>
      <w:tr w:rsidR="00317B4B" w14:paraId="570FEEB7" w14:textId="77777777" w:rsidTr="00357728">
        <w:tc>
          <w:tcPr>
            <w:tcW w:w="2070" w:type="dxa"/>
            <w:tcMar>
              <w:right w:w="475" w:type="dxa"/>
            </w:tcMar>
          </w:tcPr>
          <w:p w14:paraId="66434DB5" w14:textId="5D84F33D" w:rsidR="00317B4B" w:rsidRPr="007E7E12" w:rsidRDefault="0032312D" w:rsidP="00877CD7">
            <w:pPr>
              <w:pStyle w:val="Heading1"/>
              <w:jc w:val="left"/>
              <w:outlineLvl w:val="0"/>
              <w:rPr>
                <w:b/>
                <w:bCs/>
              </w:rPr>
            </w:pPr>
            <w:r w:rsidRPr="007E7E12">
              <w:rPr>
                <w:b/>
                <w:bCs/>
              </w:rPr>
              <w:t>Leadership</w:t>
            </w:r>
            <w:r w:rsidR="000A1E33" w:rsidRPr="007E7E12">
              <w:rPr>
                <w:b/>
                <w:bCs/>
              </w:rPr>
              <w:t xml:space="preserve"> Roles in Community</w:t>
            </w:r>
          </w:p>
        </w:tc>
        <w:tc>
          <w:tcPr>
            <w:tcW w:w="8010" w:type="dxa"/>
          </w:tcPr>
          <w:p w14:paraId="785E4C5F" w14:textId="24FBFE6A" w:rsidR="00877CD7" w:rsidRPr="00103276" w:rsidRDefault="00877CD7" w:rsidP="000A1E33">
            <w:pPr>
              <w:pStyle w:val="ResumeTex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103276">
              <w:rPr>
                <w:color w:val="000000" w:themeColor="text1"/>
              </w:rPr>
              <w:t>Women’s Board Member: HonorHealth Foundation: (2023-Current)</w:t>
            </w:r>
          </w:p>
          <w:p w14:paraId="54A0EC17" w14:textId="605539CE" w:rsidR="000A1E33" w:rsidRPr="00103276" w:rsidRDefault="002A110A" w:rsidP="000A1E33">
            <w:pPr>
              <w:pStyle w:val="ResumeTex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103276">
              <w:rPr>
                <w:color w:val="000000" w:themeColor="text1"/>
              </w:rPr>
              <w:t>Phoenix Women’s Board of the Steele Children’s Research Center: People Acting Now Discovering Answers (PANDA): Golden Member (</w:t>
            </w:r>
            <w:r w:rsidR="007E7E12">
              <w:rPr>
                <w:color w:val="000000" w:themeColor="text1"/>
              </w:rPr>
              <w:t>C</w:t>
            </w:r>
            <w:r w:rsidRPr="00103276">
              <w:rPr>
                <w:color w:val="000000" w:themeColor="text1"/>
              </w:rPr>
              <w:t xml:space="preserve">urrent) and Event Co-chair </w:t>
            </w:r>
            <w:r w:rsidR="007278B4" w:rsidRPr="00103276">
              <w:rPr>
                <w:color w:val="000000" w:themeColor="text1"/>
              </w:rPr>
              <w:t>(</w:t>
            </w:r>
            <w:r w:rsidR="00B743A0" w:rsidRPr="00103276">
              <w:rPr>
                <w:color w:val="000000" w:themeColor="text1"/>
              </w:rPr>
              <w:t>2011-</w:t>
            </w:r>
            <w:r w:rsidR="000E619A" w:rsidRPr="00103276">
              <w:rPr>
                <w:color w:val="000000" w:themeColor="text1"/>
              </w:rPr>
              <w:t>2012</w:t>
            </w:r>
            <w:r w:rsidRPr="00103276">
              <w:rPr>
                <w:color w:val="000000" w:themeColor="text1"/>
              </w:rPr>
              <w:t>)</w:t>
            </w:r>
          </w:p>
          <w:p w14:paraId="1F297A90" w14:textId="77777777" w:rsidR="003363AA" w:rsidRPr="00103276" w:rsidRDefault="000A1E33" w:rsidP="003363AA">
            <w:pPr>
              <w:pStyle w:val="ResumeTex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103276">
              <w:rPr>
                <w:color w:val="000000" w:themeColor="text1"/>
              </w:rPr>
              <w:t>Brophy College Preparatory</w:t>
            </w:r>
            <w:r w:rsidR="007278B4" w:rsidRPr="00103276">
              <w:rPr>
                <w:color w:val="000000" w:themeColor="text1"/>
              </w:rPr>
              <w:t xml:space="preserve">: </w:t>
            </w:r>
            <w:r w:rsidR="006577AC" w:rsidRPr="00103276">
              <w:rPr>
                <w:color w:val="000000" w:themeColor="text1"/>
              </w:rPr>
              <w:t xml:space="preserve">Financial Aid </w:t>
            </w:r>
            <w:r w:rsidR="007278B4" w:rsidRPr="00103276">
              <w:rPr>
                <w:color w:val="000000" w:themeColor="text1"/>
              </w:rPr>
              <w:t>Committee Member</w:t>
            </w:r>
            <w:r w:rsidRPr="00103276">
              <w:rPr>
                <w:color w:val="000000" w:themeColor="text1"/>
              </w:rPr>
              <w:t xml:space="preserve"> </w:t>
            </w:r>
            <w:r w:rsidR="002A110A" w:rsidRPr="00103276">
              <w:rPr>
                <w:color w:val="000000" w:themeColor="text1"/>
              </w:rPr>
              <w:t>(</w:t>
            </w:r>
            <w:r w:rsidR="00B743A0" w:rsidRPr="00103276">
              <w:rPr>
                <w:color w:val="000000" w:themeColor="text1"/>
              </w:rPr>
              <w:t>2022-</w:t>
            </w:r>
            <w:r w:rsidR="002A110A" w:rsidRPr="00103276">
              <w:rPr>
                <w:color w:val="000000" w:themeColor="text1"/>
              </w:rPr>
              <w:t>2023)</w:t>
            </w:r>
          </w:p>
          <w:p w14:paraId="7DFA36FA" w14:textId="5275C149" w:rsidR="003363AA" w:rsidRPr="00103276" w:rsidRDefault="003363AA" w:rsidP="003363AA">
            <w:pPr>
              <w:pStyle w:val="ResumeTex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103276">
              <w:rPr>
                <w:color w:val="000000" w:themeColor="text1"/>
              </w:rPr>
              <w:lastRenderedPageBreak/>
              <w:t>Xavier College Prep</w:t>
            </w:r>
            <w:r w:rsidRPr="00103276">
              <w:rPr>
                <w:color w:val="000000" w:themeColor="text1"/>
              </w:rPr>
              <w:t>a</w:t>
            </w:r>
            <w:r w:rsidRPr="00103276">
              <w:rPr>
                <w:color w:val="000000" w:themeColor="text1"/>
              </w:rPr>
              <w:t xml:space="preserve">ratory: </w:t>
            </w:r>
            <w:r w:rsidR="00BD5CE4" w:rsidRPr="00103276">
              <w:rPr>
                <w:color w:val="000000" w:themeColor="text1"/>
              </w:rPr>
              <w:t>B</w:t>
            </w:r>
            <w:r w:rsidRPr="00103276">
              <w:rPr>
                <w:color w:val="000000" w:themeColor="text1"/>
              </w:rPr>
              <w:t xml:space="preserve">oard of Trustees </w:t>
            </w:r>
            <w:r w:rsidR="00BD5CE4" w:rsidRPr="00103276">
              <w:rPr>
                <w:color w:val="000000" w:themeColor="text1"/>
              </w:rPr>
              <w:t>M</w:t>
            </w:r>
            <w:r w:rsidRPr="00103276">
              <w:rPr>
                <w:color w:val="000000" w:themeColor="text1"/>
              </w:rPr>
              <w:t>ember</w:t>
            </w:r>
            <w:r w:rsidRPr="00103276">
              <w:rPr>
                <w:color w:val="000000" w:themeColor="text1"/>
              </w:rPr>
              <w:t xml:space="preserve"> (</w:t>
            </w:r>
            <w:r w:rsidRPr="00103276">
              <w:rPr>
                <w:color w:val="000000" w:themeColor="text1"/>
              </w:rPr>
              <w:t>2018-2020</w:t>
            </w:r>
            <w:r w:rsidRPr="00103276">
              <w:rPr>
                <w:color w:val="000000" w:themeColor="text1"/>
              </w:rPr>
              <w:t>)</w:t>
            </w:r>
          </w:p>
          <w:p w14:paraId="0A84DDEC" w14:textId="32856FA5" w:rsidR="00BD5CE4" w:rsidRPr="00103276" w:rsidRDefault="00BD5CE4" w:rsidP="00BD5CE4">
            <w:pPr>
              <w:pStyle w:val="ResumeText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103276">
              <w:rPr>
                <w:color w:val="000000" w:themeColor="text1"/>
              </w:rPr>
              <w:t>Southwest Autism Research &amp; Resource Center: Swirl, Sip &amp; Savor: Think Asperger’s Event Committee Member (2017-2018)</w:t>
            </w:r>
          </w:p>
          <w:p w14:paraId="3F08FE48" w14:textId="535D6046" w:rsidR="00103276" w:rsidRDefault="00BD5CE4" w:rsidP="00103276">
            <w:pPr>
              <w:pStyle w:val="ResumeText"/>
              <w:numPr>
                <w:ilvl w:val="0"/>
                <w:numId w:val="2"/>
              </w:numPr>
            </w:pPr>
            <w:r w:rsidRPr="00103276">
              <w:rPr>
                <w:color w:val="000000" w:themeColor="text1"/>
              </w:rPr>
              <w:t>All Saints Episcopal Day School Parent Association (</w:t>
            </w:r>
            <w:r w:rsidRPr="00103276">
              <w:rPr>
                <w:color w:val="000000" w:themeColor="text1"/>
              </w:rPr>
              <w:t>2008-2020</w:t>
            </w:r>
            <w:r w:rsidRPr="00103276">
              <w:rPr>
                <w:color w:val="000000" w:themeColor="text1"/>
              </w:rPr>
              <w:t>)</w:t>
            </w:r>
            <w:r w:rsidR="003363AA" w:rsidRPr="00103276">
              <w:rPr>
                <w:color w:val="000000" w:themeColor="text1"/>
              </w:rPr>
              <w:t>: P</w:t>
            </w:r>
            <w:r w:rsidRPr="00103276">
              <w:rPr>
                <w:color w:val="000000" w:themeColor="text1"/>
              </w:rPr>
              <w:t xml:space="preserve">resident of the Parent Association, </w:t>
            </w:r>
            <w:r w:rsidR="003363AA" w:rsidRPr="00103276">
              <w:rPr>
                <w:color w:val="000000" w:themeColor="text1"/>
              </w:rPr>
              <w:t>B</w:t>
            </w:r>
            <w:r w:rsidRPr="00103276">
              <w:rPr>
                <w:color w:val="000000" w:themeColor="text1"/>
              </w:rPr>
              <w:t xml:space="preserve">oard Member, and Fundraising Chair </w:t>
            </w:r>
            <w:r w:rsidR="003363AA" w:rsidRPr="00103276">
              <w:rPr>
                <w:color w:val="000000" w:themeColor="text1"/>
              </w:rPr>
              <w:t>(2012-2013)</w:t>
            </w:r>
            <w:r w:rsidRPr="00103276">
              <w:rPr>
                <w:color w:val="000000" w:themeColor="text1"/>
              </w:rPr>
              <w:t xml:space="preserve"> </w:t>
            </w:r>
            <w:r w:rsidR="00103276">
              <w:t xml:space="preserve"> </w:t>
            </w:r>
          </w:p>
        </w:tc>
      </w:tr>
      <w:tr w:rsidR="00317B4B" w14:paraId="646CF120" w14:textId="77777777" w:rsidTr="00357728">
        <w:tc>
          <w:tcPr>
            <w:tcW w:w="2070" w:type="dxa"/>
            <w:tcMar>
              <w:right w:w="475" w:type="dxa"/>
            </w:tcMar>
          </w:tcPr>
          <w:p w14:paraId="3D5470D9" w14:textId="1B38E9F8" w:rsidR="00317B4B" w:rsidRPr="007E7E12" w:rsidRDefault="0032312D" w:rsidP="00877CD7">
            <w:pPr>
              <w:pStyle w:val="Heading1"/>
              <w:jc w:val="left"/>
              <w:outlineLvl w:val="0"/>
              <w:rPr>
                <w:b/>
                <w:bCs/>
              </w:rPr>
            </w:pPr>
            <w:r w:rsidRPr="007E7E12">
              <w:rPr>
                <w:b/>
                <w:bCs/>
              </w:rPr>
              <w:lastRenderedPageBreak/>
              <w:t>References</w:t>
            </w:r>
          </w:p>
          <w:p w14:paraId="71747FF2" w14:textId="5D4B221C" w:rsidR="006B1E2C" w:rsidRPr="007E7E12" w:rsidRDefault="006B1E2C" w:rsidP="00877CD7">
            <w:pPr>
              <w:pStyle w:val="Heading1"/>
              <w:jc w:val="left"/>
              <w:outlineLvl w:val="0"/>
              <w:rPr>
                <w:b/>
                <w:bCs/>
                <w:i/>
                <w:iCs/>
              </w:rPr>
            </w:pPr>
            <w:r w:rsidRPr="007E7E12">
              <w:rPr>
                <w:b/>
                <w:bCs/>
                <w:i/>
                <w:iCs/>
              </w:rPr>
              <w:t xml:space="preserve">Upon ReqUest </w:t>
            </w:r>
          </w:p>
          <w:p w14:paraId="43E535EA" w14:textId="77777777" w:rsidR="003814D7" w:rsidRDefault="003814D7">
            <w:pPr>
              <w:pStyle w:val="Heading1"/>
              <w:outlineLvl w:val="0"/>
            </w:pPr>
          </w:p>
          <w:p w14:paraId="2CECD889" w14:textId="77777777" w:rsidR="003814D7" w:rsidRDefault="003814D7">
            <w:pPr>
              <w:pStyle w:val="Heading1"/>
              <w:outlineLvl w:val="0"/>
            </w:pPr>
          </w:p>
          <w:p w14:paraId="1945C52A" w14:textId="4B523CA1" w:rsidR="003814D7" w:rsidRDefault="003814D7" w:rsidP="00DE560F">
            <w:pPr>
              <w:pStyle w:val="Heading1"/>
              <w:jc w:val="left"/>
              <w:outlineLvl w:val="0"/>
            </w:pPr>
          </w:p>
        </w:tc>
        <w:tc>
          <w:tcPr>
            <w:tcW w:w="8010" w:type="dxa"/>
          </w:tcPr>
          <w:p w14:paraId="29BF0999" w14:textId="1EAA7450" w:rsidR="006B1E2C" w:rsidRPr="006B1E2C" w:rsidRDefault="006B1E2C" w:rsidP="006B1E2C">
            <w:pPr>
              <w:pStyle w:val="ResumeText"/>
              <w:rPr>
                <w:b/>
                <w:bCs/>
                <w:color w:val="000000" w:themeColor="text1"/>
              </w:rPr>
            </w:pPr>
            <w:r w:rsidRPr="006B1E2C">
              <w:rPr>
                <w:b/>
                <w:bCs/>
                <w:color w:val="000000" w:themeColor="text1"/>
              </w:rPr>
              <w:t>Dan</w:t>
            </w:r>
            <w:r w:rsidRPr="006B1E2C">
              <w:rPr>
                <w:b/>
                <w:bCs/>
                <w:color w:val="000000" w:themeColor="text1"/>
              </w:rPr>
              <w:t>ie</w:t>
            </w:r>
            <w:r w:rsidRPr="006B1E2C">
              <w:rPr>
                <w:b/>
                <w:bCs/>
                <w:color w:val="000000" w:themeColor="text1"/>
              </w:rPr>
              <w:t>l Openden, Ph.D., BCBA-D</w:t>
            </w:r>
          </w:p>
          <w:p w14:paraId="20DFF68B" w14:textId="77777777" w:rsidR="006B1E2C" w:rsidRDefault="006B1E2C" w:rsidP="006B1E2C">
            <w:pPr>
              <w:pStyle w:val="Resum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President and CEO</w:t>
            </w:r>
          </w:p>
          <w:p w14:paraId="4B0202AB" w14:textId="7B117DAE" w:rsidR="006B1E2C" w:rsidRPr="006B1E2C" w:rsidRDefault="006B1E2C" w:rsidP="006B1E2C">
            <w:pPr>
              <w:pStyle w:val="Resum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Southwest </w:t>
            </w:r>
            <w:r>
              <w:rPr>
                <w:color w:val="000000" w:themeColor="text1"/>
              </w:rPr>
              <w:t>Autism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Research</w:t>
            </w:r>
            <w:r>
              <w:rPr>
                <w:color w:val="000000" w:themeColor="text1"/>
              </w:rPr>
              <w:t xml:space="preserve"> and Resource Center</w:t>
            </w:r>
          </w:p>
          <w:p w14:paraId="0DCEF995" w14:textId="77777777" w:rsidR="006B1E2C" w:rsidRPr="006B1E2C" w:rsidRDefault="006B1E2C" w:rsidP="006B1E2C">
            <w:pPr>
              <w:pStyle w:val="ResumeText"/>
              <w:rPr>
                <w:b/>
                <w:bCs/>
                <w:color w:val="000000" w:themeColor="text1"/>
              </w:rPr>
            </w:pPr>
            <w:r w:rsidRPr="006B1E2C">
              <w:rPr>
                <w:b/>
                <w:bCs/>
                <w:color w:val="000000" w:themeColor="text1"/>
              </w:rPr>
              <w:t>Denise D. Resnik</w:t>
            </w:r>
          </w:p>
          <w:p w14:paraId="584976AF" w14:textId="77777777" w:rsidR="006B1E2C" w:rsidRDefault="006B1E2C" w:rsidP="006B1E2C">
            <w:pPr>
              <w:pStyle w:val="Resum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Founder &amp; President/CEO First Place AZ; SARRC Co-Founder</w:t>
            </w:r>
          </w:p>
          <w:p w14:paraId="3435C4E3" w14:textId="7B59C6EF" w:rsidR="006B1E2C" w:rsidRDefault="006B1E2C">
            <w:pPr>
              <w:pStyle w:val="ResumeTex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Dr. Stephen Givens, Ph.</w:t>
            </w:r>
            <w:r w:rsidR="00696521">
              <w:rPr>
                <w:b/>
                <w:bCs/>
                <w:color w:val="000000" w:themeColor="text1"/>
              </w:rPr>
              <w:t>D., LPC, NCC</w:t>
            </w:r>
          </w:p>
          <w:p w14:paraId="1AD1F2AB" w14:textId="6D5547A6" w:rsidR="00696521" w:rsidRDefault="00696521">
            <w:pPr>
              <w:pStyle w:val="Resum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Counseling and Wellness Center </w:t>
            </w:r>
          </w:p>
          <w:p w14:paraId="5ABBDE76" w14:textId="15CAA96A" w:rsidR="006B1E2C" w:rsidRPr="006B1E2C" w:rsidRDefault="00696521">
            <w:pPr>
              <w:pStyle w:val="Resum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Grand Canyon University</w:t>
            </w:r>
          </w:p>
          <w:p w14:paraId="10A751F7" w14:textId="77777777" w:rsidR="00C52F25" w:rsidRDefault="00E66ED1">
            <w:pPr>
              <w:pStyle w:val="ResumeText"/>
              <w:rPr>
                <w:b/>
                <w:bCs/>
                <w:color w:val="000000" w:themeColor="text1"/>
              </w:rPr>
            </w:pPr>
            <w:r w:rsidRPr="006B1E2C">
              <w:rPr>
                <w:b/>
                <w:bCs/>
                <w:color w:val="000000" w:themeColor="text1"/>
              </w:rPr>
              <w:t>Margaret Masi, MSW, LCSW</w:t>
            </w:r>
          </w:p>
          <w:p w14:paraId="0F2A69E5" w14:textId="597C4D1E" w:rsidR="00E66ED1" w:rsidRPr="00C52F25" w:rsidRDefault="00E66ED1">
            <w:pPr>
              <w:pStyle w:val="ResumeText"/>
              <w:rPr>
                <w:color w:val="000000" w:themeColor="text1"/>
              </w:rPr>
            </w:pPr>
            <w:r w:rsidRPr="00C52F25">
              <w:rPr>
                <w:color w:val="000000" w:themeColor="text1"/>
              </w:rPr>
              <w:t>Clinical Director at Denova</w:t>
            </w:r>
            <w:r w:rsidR="006B1E2C" w:rsidRPr="00C52F25">
              <w:rPr>
                <w:color w:val="000000" w:themeColor="text1"/>
              </w:rPr>
              <w:t xml:space="preserve"> Collaborative Health</w:t>
            </w:r>
          </w:p>
          <w:p w14:paraId="32B08C62" w14:textId="5EEF16B7" w:rsidR="006B1E2C" w:rsidRPr="006B1E2C" w:rsidRDefault="006B1E2C">
            <w:pPr>
              <w:pStyle w:val="ResumeText"/>
              <w:rPr>
                <w:color w:val="000000" w:themeColor="text1"/>
              </w:rPr>
            </w:pPr>
            <w:r w:rsidRPr="006B1E2C">
              <w:rPr>
                <w:color w:val="000000" w:themeColor="text1"/>
              </w:rPr>
              <w:t>Denova Academic Partnership Initiative</w:t>
            </w:r>
          </w:p>
          <w:p w14:paraId="15474333" w14:textId="454786E6" w:rsidR="006B1E2C" w:rsidRPr="006B1E2C" w:rsidRDefault="006B1E2C">
            <w:pPr>
              <w:pStyle w:val="ResumeText"/>
              <w:rPr>
                <w:color w:val="000000" w:themeColor="text1"/>
              </w:rPr>
            </w:pPr>
            <w:r w:rsidRPr="006B1E2C">
              <w:rPr>
                <w:color w:val="000000" w:themeColor="text1"/>
              </w:rPr>
              <w:t xml:space="preserve">Internship Supervisor </w:t>
            </w:r>
          </w:p>
          <w:p w14:paraId="6284039A" w14:textId="383D9F75" w:rsidR="00F50EC4" w:rsidRPr="006B1E2C" w:rsidRDefault="00F50EC4">
            <w:pPr>
              <w:pStyle w:val="ResumeText"/>
              <w:rPr>
                <w:b/>
                <w:bCs/>
                <w:color w:val="000000" w:themeColor="text1"/>
              </w:rPr>
            </w:pPr>
            <w:r w:rsidRPr="006B1E2C">
              <w:rPr>
                <w:b/>
                <w:bCs/>
                <w:color w:val="000000" w:themeColor="text1"/>
              </w:rPr>
              <w:t>Thuy Tran, MC, LPC</w:t>
            </w:r>
          </w:p>
          <w:p w14:paraId="3DED843B" w14:textId="03CD4A9B" w:rsidR="006B1E2C" w:rsidRDefault="006B1E2C" w:rsidP="006B1E2C">
            <w:pPr>
              <w:pStyle w:val="ResumeText"/>
              <w:rPr>
                <w:color w:val="000000" w:themeColor="text1"/>
              </w:rPr>
            </w:pPr>
            <w:r w:rsidRPr="006B1E2C">
              <w:rPr>
                <w:color w:val="000000" w:themeColor="text1"/>
              </w:rPr>
              <w:t>Denova Collaborative Health</w:t>
            </w:r>
          </w:p>
          <w:p w14:paraId="7D33DB46" w14:textId="77777777" w:rsidR="00DE560F" w:rsidRDefault="00DE560F" w:rsidP="006B1E2C">
            <w:pPr>
              <w:pStyle w:val="ResumeText"/>
              <w:rPr>
                <w:b/>
                <w:bCs/>
                <w:color w:val="000000" w:themeColor="text1"/>
              </w:rPr>
            </w:pPr>
          </w:p>
          <w:p w14:paraId="6A39F940" w14:textId="77777777" w:rsidR="00DE560F" w:rsidRDefault="00DE560F" w:rsidP="006B1E2C">
            <w:pPr>
              <w:pStyle w:val="ResumeText"/>
              <w:rPr>
                <w:b/>
                <w:bCs/>
                <w:color w:val="000000" w:themeColor="text1"/>
              </w:rPr>
            </w:pPr>
          </w:p>
          <w:p w14:paraId="03963E98" w14:textId="497009EF" w:rsidR="007E7E12" w:rsidRPr="007E7E12" w:rsidRDefault="007E7E12" w:rsidP="006B1E2C">
            <w:pPr>
              <w:pStyle w:val="ResumeText"/>
              <w:rPr>
                <w:b/>
                <w:bCs/>
                <w:color w:val="000000" w:themeColor="text1"/>
              </w:rPr>
            </w:pPr>
            <w:r w:rsidRPr="007E7E12">
              <w:rPr>
                <w:b/>
                <w:bCs/>
                <w:color w:val="000000" w:themeColor="text1"/>
              </w:rPr>
              <w:t xml:space="preserve">Find Me On LinkedIn: </w:t>
            </w:r>
          </w:p>
          <w:p w14:paraId="15741DD3" w14:textId="44E81BC5" w:rsidR="007E7E12" w:rsidRPr="007E7E12" w:rsidRDefault="007E7E12" w:rsidP="007E7E12">
            <w:pPr>
              <w:pStyle w:val="Email"/>
              <w:jc w:val="left"/>
              <w:rPr>
                <w:b/>
                <w:bCs/>
                <w:u w:val="single"/>
              </w:rPr>
            </w:pPr>
            <w:r w:rsidRPr="007E7E12">
              <w:rPr>
                <w:b/>
                <w:bCs/>
                <w:u w:val="single"/>
              </w:rPr>
              <w:t>https://www.linkedin.com/in/jaime-dion-a97bb7296/</w:t>
            </w:r>
          </w:p>
          <w:p w14:paraId="0829F497" w14:textId="5BC9A15D" w:rsidR="006B1E2C" w:rsidRDefault="006B1E2C" w:rsidP="006B1E2C">
            <w:pPr>
              <w:pStyle w:val="ResumeText"/>
              <w:rPr>
                <w:color w:val="000000" w:themeColor="text1"/>
              </w:rPr>
            </w:pPr>
          </w:p>
          <w:p w14:paraId="7D482A97" w14:textId="5496E920" w:rsidR="00877CD7" w:rsidRDefault="00877CD7">
            <w:pPr>
              <w:pStyle w:val="ResumeText"/>
            </w:pPr>
          </w:p>
          <w:p w14:paraId="3C7A5DA5" w14:textId="3D6767CC" w:rsidR="00877CD7" w:rsidRDefault="00877CD7">
            <w:pPr>
              <w:pStyle w:val="ResumeText"/>
            </w:pPr>
          </w:p>
          <w:p w14:paraId="4305C351" w14:textId="77777777" w:rsidR="00877CD7" w:rsidRDefault="00877CD7">
            <w:pPr>
              <w:pStyle w:val="ResumeText"/>
            </w:pPr>
          </w:p>
          <w:p w14:paraId="1940C25C" w14:textId="04B346FD" w:rsidR="00877CD7" w:rsidRPr="006577AC" w:rsidRDefault="00877CD7">
            <w:pPr>
              <w:pStyle w:val="ResumeText"/>
            </w:pPr>
          </w:p>
        </w:tc>
      </w:tr>
    </w:tbl>
    <w:p w14:paraId="05D61DF6" w14:textId="77777777" w:rsidR="00E66ED1" w:rsidRDefault="00E66ED1" w:rsidP="00877CD7">
      <w:pPr>
        <w:pStyle w:val="Heading2"/>
      </w:pPr>
    </w:p>
    <w:p w14:paraId="24EBAFEF" w14:textId="77777777" w:rsidR="00E66ED1" w:rsidRDefault="00E66ED1" w:rsidP="00877CD7">
      <w:pPr>
        <w:pStyle w:val="Heading2"/>
      </w:pPr>
    </w:p>
    <w:p w14:paraId="3FB1F513" w14:textId="77777777" w:rsidR="00E66ED1" w:rsidRDefault="00E66ED1" w:rsidP="00877CD7">
      <w:pPr>
        <w:pStyle w:val="Heading2"/>
      </w:pPr>
    </w:p>
    <w:p w14:paraId="75DA6686" w14:textId="2B9070F8" w:rsidR="00E66ED1" w:rsidRDefault="00E66ED1" w:rsidP="00877CD7">
      <w:pPr>
        <w:pStyle w:val="Heading2"/>
      </w:pPr>
    </w:p>
    <w:p w14:paraId="5F4AB475" w14:textId="4FF9C897" w:rsidR="00357728" w:rsidRDefault="00357728" w:rsidP="00357728">
      <w:pPr>
        <w:pStyle w:val="ResumeText"/>
      </w:pPr>
    </w:p>
    <w:p w14:paraId="3C912BC3" w14:textId="2848A8B0" w:rsidR="00357728" w:rsidRDefault="00357728" w:rsidP="00357728">
      <w:pPr>
        <w:pStyle w:val="ResumeText"/>
      </w:pPr>
    </w:p>
    <w:p w14:paraId="426B512F" w14:textId="58D9D9EB" w:rsidR="00317B4B" w:rsidRDefault="00317B4B"/>
    <w:sectPr w:rsidR="00317B4B">
      <w:footerReference w:type="default" r:id="rId9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7D199" w14:textId="77777777" w:rsidR="00F24302" w:rsidRDefault="00F24302">
      <w:pPr>
        <w:spacing w:after="0" w:line="240" w:lineRule="auto"/>
      </w:pPr>
      <w:r>
        <w:separator/>
      </w:r>
    </w:p>
  </w:endnote>
  <w:endnote w:type="continuationSeparator" w:id="0">
    <w:p w14:paraId="64EA98CE" w14:textId="77777777" w:rsidR="00F24302" w:rsidRDefault="00F2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GMinchoB">
    <w:altName w:val="Yu Gothic"/>
    <w:panose1 w:val="020B0604020202020204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GGothicM">
    <w:altName w:val="HGｺﾞｼｯｸM"/>
    <w:panose1 w:val="020B060402020202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352F3" w14:textId="77777777" w:rsidR="00317B4B" w:rsidRDefault="0032312D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51B8C" w14:textId="77777777" w:rsidR="00F24302" w:rsidRDefault="00F24302">
      <w:pPr>
        <w:spacing w:after="0" w:line="240" w:lineRule="auto"/>
      </w:pPr>
      <w:r>
        <w:separator/>
      </w:r>
    </w:p>
  </w:footnote>
  <w:footnote w:type="continuationSeparator" w:id="0">
    <w:p w14:paraId="7D182B96" w14:textId="77777777" w:rsidR="00F24302" w:rsidRDefault="00F24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130F9"/>
    <w:multiLevelType w:val="hybridMultilevel"/>
    <w:tmpl w:val="0156B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1009"/>
    <w:multiLevelType w:val="hybridMultilevel"/>
    <w:tmpl w:val="D476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02C2"/>
    <w:multiLevelType w:val="hybridMultilevel"/>
    <w:tmpl w:val="F47E4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16000"/>
    <w:multiLevelType w:val="hybridMultilevel"/>
    <w:tmpl w:val="39E0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7976"/>
    <w:multiLevelType w:val="hybridMultilevel"/>
    <w:tmpl w:val="E548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7F65"/>
    <w:multiLevelType w:val="hybridMultilevel"/>
    <w:tmpl w:val="3E300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033AB"/>
    <w:multiLevelType w:val="hybridMultilevel"/>
    <w:tmpl w:val="ECEEF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829F6"/>
    <w:multiLevelType w:val="hybridMultilevel"/>
    <w:tmpl w:val="10CA6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691E17"/>
    <w:multiLevelType w:val="multilevel"/>
    <w:tmpl w:val="A386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A3694"/>
    <w:multiLevelType w:val="hybridMultilevel"/>
    <w:tmpl w:val="0EF2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D7AD5"/>
    <w:multiLevelType w:val="hybridMultilevel"/>
    <w:tmpl w:val="058A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3E33"/>
    <w:multiLevelType w:val="hybridMultilevel"/>
    <w:tmpl w:val="DAD4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84D5B"/>
    <w:multiLevelType w:val="hybridMultilevel"/>
    <w:tmpl w:val="E0FC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9471A"/>
    <w:multiLevelType w:val="hybridMultilevel"/>
    <w:tmpl w:val="D512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07A02"/>
    <w:multiLevelType w:val="hybridMultilevel"/>
    <w:tmpl w:val="D186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462D2"/>
    <w:multiLevelType w:val="hybridMultilevel"/>
    <w:tmpl w:val="9BDC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4"/>
  </w:num>
  <w:num w:numId="5">
    <w:abstractNumId w:val="15"/>
  </w:num>
  <w:num w:numId="6">
    <w:abstractNumId w:val="11"/>
  </w:num>
  <w:num w:numId="7">
    <w:abstractNumId w:val="12"/>
  </w:num>
  <w:num w:numId="8">
    <w:abstractNumId w:val="7"/>
  </w:num>
  <w:num w:numId="9">
    <w:abstractNumId w:val="2"/>
  </w:num>
  <w:num w:numId="10">
    <w:abstractNumId w:val="9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33"/>
    <w:rsid w:val="000451C4"/>
    <w:rsid w:val="000A0E77"/>
    <w:rsid w:val="000A1E33"/>
    <w:rsid w:val="000B6C21"/>
    <w:rsid w:val="000C3735"/>
    <w:rsid w:val="000C46BC"/>
    <w:rsid w:val="000E619A"/>
    <w:rsid w:val="00103276"/>
    <w:rsid w:val="00133FB5"/>
    <w:rsid w:val="00137DD0"/>
    <w:rsid w:val="00183D51"/>
    <w:rsid w:val="0019183B"/>
    <w:rsid w:val="00280744"/>
    <w:rsid w:val="002A110A"/>
    <w:rsid w:val="00311AC3"/>
    <w:rsid w:val="003133D3"/>
    <w:rsid w:val="00317B4B"/>
    <w:rsid w:val="0032312D"/>
    <w:rsid w:val="003363AA"/>
    <w:rsid w:val="00357728"/>
    <w:rsid w:val="003814D7"/>
    <w:rsid w:val="003A06A7"/>
    <w:rsid w:val="003A5D3F"/>
    <w:rsid w:val="003E0B6B"/>
    <w:rsid w:val="003F2109"/>
    <w:rsid w:val="004110DD"/>
    <w:rsid w:val="0052680D"/>
    <w:rsid w:val="00567A8A"/>
    <w:rsid w:val="00614B71"/>
    <w:rsid w:val="0064437B"/>
    <w:rsid w:val="006577AC"/>
    <w:rsid w:val="00672DA7"/>
    <w:rsid w:val="00696521"/>
    <w:rsid w:val="006B1E2C"/>
    <w:rsid w:val="006C2D6D"/>
    <w:rsid w:val="007278B4"/>
    <w:rsid w:val="00754450"/>
    <w:rsid w:val="00793CA8"/>
    <w:rsid w:val="007E7E12"/>
    <w:rsid w:val="00871BB8"/>
    <w:rsid w:val="00877CD7"/>
    <w:rsid w:val="008D07E3"/>
    <w:rsid w:val="008F383B"/>
    <w:rsid w:val="009B0690"/>
    <w:rsid w:val="00A92D8F"/>
    <w:rsid w:val="00AB4727"/>
    <w:rsid w:val="00AC4774"/>
    <w:rsid w:val="00AD390D"/>
    <w:rsid w:val="00B03D0E"/>
    <w:rsid w:val="00B06192"/>
    <w:rsid w:val="00B50959"/>
    <w:rsid w:val="00B743A0"/>
    <w:rsid w:val="00B7454D"/>
    <w:rsid w:val="00B866D3"/>
    <w:rsid w:val="00B94E11"/>
    <w:rsid w:val="00BD5CE4"/>
    <w:rsid w:val="00BE3E5F"/>
    <w:rsid w:val="00C06219"/>
    <w:rsid w:val="00C11137"/>
    <w:rsid w:val="00C157E8"/>
    <w:rsid w:val="00C4196B"/>
    <w:rsid w:val="00C52F25"/>
    <w:rsid w:val="00C53B14"/>
    <w:rsid w:val="00C7013F"/>
    <w:rsid w:val="00DA00A6"/>
    <w:rsid w:val="00DE5261"/>
    <w:rsid w:val="00DE560F"/>
    <w:rsid w:val="00E05B25"/>
    <w:rsid w:val="00E66ED1"/>
    <w:rsid w:val="00E8761B"/>
    <w:rsid w:val="00ED2EFC"/>
    <w:rsid w:val="00F24302"/>
    <w:rsid w:val="00F50EC4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457D"/>
  <w15:chartTrackingRefBased/>
  <w15:docId w15:val="{9E23951F-345E-DA4C-9D83-1BB57B18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Heading2">
    <w:name w:val="heading 2"/>
    <w:basedOn w:val="Normal"/>
    <w:next w:val="ResumeText"/>
    <w:link w:val="Heading2Char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Normal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TableNormal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Normal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sid w:val="00877CD7"/>
    <w:rPr>
      <w:color w:val="6464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680D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jobvite.com/denova/job/oSyssfw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dion.arizo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miewright/Library/Containers/com.microsoft.Word/Data/Library/Application%20Support/Microsoft/Office/16.0/DTS/Search/%7b06D5A8FE-2D56-174B-B452-B7A0362154C4%7d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{06D5A8FE-2D56-174B-B452-B7A0362154C4}tf02835057_win32.dotx</Template>
  <TotalTime>4</TotalTime>
  <Pages>3</Pages>
  <Words>578</Words>
  <Characters>4127</Characters>
  <Application>Microsoft Office Word</Application>
  <DocSecurity>0</DocSecurity>
  <Lines>128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Wright</dc:creator>
  <cp:keywords/>
  <dc:description/>
  <cp:lastModifiedBy>Jaime Wright</cp:lastModifiedBy>
  <cp:revision>3</cp:revision>
  <dcterms:created xsi:type="dcterms:W3CDTF">2024-10-15T16:58:00Z</dcterms:created>
  <dcterms:modified xsi:type="dcterms:W3CDTF">2024-10-15T19:40:00Z</dcterms:modified>
</cp:coreProperties>
</file>